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597CA0C0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51754F">
        <w:rPr>
          <w:rFonts w:ascii="Calibri" w:eastAsia="Calibri" w:hAnsi="Calibri"/>
          <w:sz w:val="22"/>
          <w:szCs w:val="22"/>
          <w:lang w:val="sr-Latn-RS"/>
        </w:rPr>
        <w:t>9</w:t>
      </w:r>
      <w:r w:rsidR="00FC15C5">
        <w:rPr>
          <w:rFonts w:ascii="Calibri" w:eastAsia="Calibri" w:hAnsi="Calibri"/>
          <w:sz w:val="22"/>
          <w:szCs w:val="22"/>
        </w:rPr>
        <w:t>7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072143CE" w:rsidR="006D21B0" w:rsidRPr="006D21B0" w:rsidRDefault="00583C1E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15AEF96D" w:rsidR="006D21B0" w:rsidRPr="006D21B0" w:rsidRDefault="00583C1E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br/>
      </w:r>
      <w:r>
        <w:rPr>
          <w:rFonts w:ascii="Calibri" w:eastAsia="Calibri" w:hAnsi="Calibri"/>
          <w:sz w:val="22"/>
          <w:szCs w:val="22"/>
        </w:rPr>
        <w:br/>
      </w: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155C647B" w:rsidR="00964C1E" w:rsidRPr="0051754F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 w:rsidRPr="00FC15C5">
              <w:rPr>
                <w:sz w:val="22"/>
                <w:szCs w:val="22"/>
                <w:lang w:val="sr-Cyrl-RS"/>
              </w:rPr>
              <w:t>Ремонт дробилице за угаљ MS 120-200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7ACFC09" w:rsidR="00964C1E" w:rsidRPr="00FC15C5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Ремонт осовине са спојницама по </w:t>
            </w:r>
            <w:proofErr w:type="spellStart"/>
            <w:r>
              <w:rPr>
                <w:sz w:val="22"/>
                <w:szCs w:val="22"/>
                <w:lang w:val="sr-Cyrl-RS"/>
              </w:rPr>
              <w:t>дефектажи</w:t>
            </w:r>
            <w:proofErr w:type="spellEnd"/>
            <w:r>
              <w:rPr>
                <w:sz w:val="22"/>
                <w:szCs w:val="22"/>
                <w:lang w:val="sr-Cyrl-RS"/>
              </w:rPr>
              <w:t>: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6F115064" w:rsidR="00964C1E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0646123B" w:rsidR="00964C1E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994A5B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C387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8FC4" w14:textId="699ECF81" w:rsidR="00FC15C5" w:rsidRPr="00FC15C5" w:rsidRDefault="00FC15C5" w:rsidP="000A41F3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1. </w:t>
            </w:r>
            <w:proofErr w:type="spellStart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Наваривање</w:t>
            </w:r>
            <w:proofErr w:type="spellEnd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 осовина на местима </w:t>
            </w:r>
            <w:proofErr w:type="spellStart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улежиштења</w:t>
            </w:r>
            <w:proofErr w:type="spellEnd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, обрада варова и </w:t>
            </w:r>
            <w:proofErr w:type="spellStart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услађивање</w:t>
            </w:r>
            <w:proofErr w:type="spellEnd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 са толеранцијама лежајева</w:t>
            </w:r>
          </w:p>
          <w:p w14:paraId="01590D87" w14:textId="0C8B6634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B4B5" w14:textId="6AEF4465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543A" w14:textId="781FBBD7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1D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5919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EF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63D28336" w14:textId="77777777" w:rsidTr="007B2108">
        <w:trPr>
          <w:trHeight w:val="225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3EC6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F4A4" w14:textId="5059EEE6" w:rsidR="00FC15C5" w:rsidRPr="00FC15C5" w:rsidRDefault="00FC15C5" w:rsidP="000A41F3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2.Наваривање постојећих жљебова за клинове на спојницама, обрада унутрашњих пречника на минимални </w:t>
            </w:r>
            <w:proofErr w:type="spellStart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пречники</w:t>
            </w:r>
            <w:proofErr w:type="spellEnd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 </w:t>
            </w:r>
            <w:r w:rsidR="00C762D6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за </w:t>
            </w:r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вађење нових </w:t>
            </w:r>
            <w:proofErr w:type="spellStart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жњебова</w:t>
            </w:r>
            <w:proofErr w:type="spellEnd"/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 xml:space="preserve"> </w:t>
            </w:r>
            <w:r w:rsidR="00505FBC">
              <w:rPr>
                <w:rFonts w:ascii="Calibri" w:eastAsia="Calibri" w:hAnsi="Calibri"/>
                <w:sz w:val="22"/>
                <w:szCs w:val="22"/>
                <w:lang w:val="sr-Cyrl-RS"/>
              </w:rPr>
              <w:t>з</w:t>
            </w:r>
            <w:r w:rsidRPr="00FC15C5">
              <w:rPr>
                <w:rFonts w:ascii="Calibri" w:eastAsia="Calibri" w:hAnsi="Calibri"/>
                <w:sz w:val="22"/>
                <w:szCs w:val="22"/>
                <w:lang w:val="sr-Cyrl-RS"/>
              </w:rPr>
              <w:t>а клинове супротно од старих жљебова</w:t>
            </w:r>
          </w:p>
          <w:p w14:paraId="34870D26" w14:textId="77777777" w:rsidR="00FC15C5" w:rsidRPr="00FC15C5" w:rsidRDefault="00FC15C5" w:rsidP="000A41F3">
            <w:pPr>
              <w:ind w:firstLine="0"/>
              <w:jc w:val="center"/>
              <w:rPr>
                <w:rFonts w:ascii="Calibri" w:eastAsia="Calibri" w:hAnsi="Calibri"/>
                <w:sz w:val="22"/>
                <w:szCs w:val="22"/>
                <w:lang w:val="sr-Cyrl-RS"/>
              </w:rPr>
            </w:pPr>
          </w:p>
          <w:p w14:paraId="00942A58" w14:textId="4BABA005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218C" w14:textId="0C0FDC45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ECF" w14:textId="7AE2A8BE" w:rsidR="00FC15C5" w:rsidRPr="00A52DC6" w:rsidRDefault="007B210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br/>
            </w:r>
            <w:r>
              <w:rPr>
                <w:sz w:val="22"/>
                <w:szCs w:val="22"/>
                <w:lang w:val="sr-Cyrl-RS"/>
              </w:rPr>
              <w:br/>
            </w:r>
            <w:r>
              <w:rPr>
                <w:sz w:val="22"/>
                <w:szCs w:val="22"/>
                <w:lang w:val="sr-Cyrl-RS"/>
              </w:rPr>
              <w:br/>
            </w:r>
            <w:r>
              <w:rPr>
                <w:sz w:val="22"/>
                <w:szCs w:val="22"/>
                <w:lang w:val="sr-Cyrl-RS"/>
              </w:rPr>
              <w:br/>
            </w:r>
            <w:r w:rsidR="00FC15C5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A689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8A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897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680C83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7A0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197" w14:textId="5ADC804D" w:rsidR="00FC15C5" w:rsidRPr="00FC15C5" w:rsidRDefault="00FC15C5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FC15C5">
              <w:rPr>
                <w:sz w:val="22"/>
                <w:szCs w:val="22"/>
                <w:lang w:val="sr-Cyrl-RS"/>
              </w:rPr>
              <w:t xml:space="preserve">3. Продужавање једног рукавца за 30 </w:t>
            </w:r>
            <w:proofErr w:type="spellStart"/>
            <w:r w:rsidRPr="00FC15C5">
              <w:rPr>
                <w:sz w:val="22"/>
                <w:szCs w:val="22"/>
                <w:lang w:val="sr-Cyrl-RS"/>
              </w:rPr>
              <w:t>мм</w:t>
            </w:r>
            <w:proofErr w:type="spellEnd"/>
            <w:r w:rsidRPr="00FC15C5">
              <w:rPr>
                <w:sz w:val="22"/>
                <w:szCs w:val="22"/>
                <w:lang w:val="sr-Cyrl-RS"/>
              </w:rPr>
              <w:t xml:space="preserve"> на месту налегања спојнице и попуњавање </w:t>
            </w:r>
            <w:proofErr w:type="spellStart"/>
            <w:r w:rsidRPr="00FC15C5">
              <w:rPr>
                <w:sz w:val="22"/>
                <w:szCs w:val="22"/>
                <w:lang w:val="sr-Cyrl-RS"/>
              </w:rPr>
              <w:t>наваривањем</w:t>
            </w:r>
            <w:proofErr w:type="spellEnd"/>
            <w:r w:rsidRPr="00FC15C5">
              <w:rPr>
                <w:sz w:val="22"/>
                <w:szCs w:val="22"/>
                <w:lang w:val="sr-Cyrl-RS"/>
              </w:rPr>
              <w:t xml:space="preserve">  чела рукавца друге осовине на пун пречник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D6E0" w14:textId="4E43D04C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1FC" w14:textId="1A9AD4DE" w:rsidR="00FC15C5" w:rsidRPr="00A52DC6" w:rsidRDefault="00FC15C5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458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E943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A965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11A9A75D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4EC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A73" w14:textId="4269BFD3" w:rsidR="00FC15C5" w:rsidRPr="00FC15C5" w:rsidRDefault="007B2108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4. </w:t>
            </w:r>
            <w:proofErr w:type="spellStart"/>
            <w:r>
              <w:rPr>
                <w:sz w:val="22"/>
                <w:szCs w:val="22"/>
                <w:lang w:val="sr-Cyrl-RS"/>
              </w:rPr>
              <w:t>Наваривање</w:t>
            </w:r>
            <w:proofErr w:type="spellEnd"/>
            <w:r>
              <w:rPr>
                <w:sz w:val="22"/>
                <w:szCs w:val="22"/>
                <w:lang w:val="sr-Cyrl-RS"/>
              </w:rPr>
              <w:t xml:space="preserve"> рукавца на местима налегања спојница по обиму и дужини, попуњавање жљебова, обрада рукавца на мере усаглашене са спојницама, израда нових жљебова супротно од старих жљебова и израда нових клинова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A04" w14:textId="5A01A316" w:rsidR="00FC15C5" w:rsidRPr="00A52DC6" w:rsidRDefault="007B210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5EF" w14:textId="0BDA5D5C" w:rsidR="00FC15C5" w:rsidRPr="00A52DC6" w:rsidRDefault="007B210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A6E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82C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448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C15C5" w:rsidRPr="00A52DC6" w14:paraId="0FEA01D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4B7D" w14:textId="77777777" w:rsidR="00FC15C5" w:rsidRPr="00FC15C5" w:rsidRDefault="00FC15C5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D6CD" w14:textId="5832F8A4" w:rsidR="00FC15C5" w:rsidRPr="00FC15C5" w:rsidRDefault="007B2108" w:rsidP="000A41F3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5. Прочишћавање и поправка навоја на осовинама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885" w14:textId="2C522015" w:rsidR="00FC15C5" w:rsidRPr="00A52DC6" w:rsidRDefault="007B210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8367" w14:textId="65A58385" w:rsidR="00FC15C5" w:rsidRPr="00A52DC6" w:rsidRDefault="007B2108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07D2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170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0D6" w14:textId="77777777" w:rsidR="00FC15C5" w:rsidRPr="00A52DC6" w:rsidRDefault="00FC15C5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01AF692D" w:rsidR="006D21B0" w:rsidRPr="00C03A0D" w:rsidRDefault="00077DC4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31AB8041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</w:t>
      </w:r>
    </w:p>
    <w:p w14:paraId="0305AB37" w14:textId="1B6402D9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4B16291B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</w:t>
      </w:r>
      <w:r w:rsidR="00583C1E">
        <w:rPr>
          <w:rFonts w:ascii="Calibri" w:eastAsia="Calibri" w:hAnsi="Calibri"/>
          <w:sz w:val="22"/>
          <w:szCs w:val="22"/>
          <w:lang w:val="sr-Cyrl-RS"/>
        </w:rPr>
        <w:t>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6B5A" w14:textId="77777777" w:rsidR="00083BB6" w:rsidRDefault="00083BB6" w:rsidP="00AD7978">
      <w:r>
        <w:separator/>
      </w:r>
    </w:p>
  </w:endnote>
  <w:endnote w:type="continuationSeparator" w:id="0">
    <w:p w14:paraId="76BB053B" w14:textId="77777777" w:rsidR="00083BB6" w:rsidRDefault="00083BB6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A336" w14:textId="77777777" w:rsidR="00083BB6" w:rsidRDefault="00083BB6" w:rsidP="00AD7978">
      <w:r>
        <w:separator/>
      </w:r>
    </w:p>
  </w:footnote>
  <w:footnote w:type="continuationSeparator" w:id="0">
    <w:p w14:paraId="0CDC588A" w14:textId="77777777" w:rsidR="00083BB6" w:rsidRDefault="00083BB6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180932081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7DC4"/>
    <w:rsid w:val="00083BB6"/>
    <w:rsid w:val="00084F92"/>
    <w:rsid w:val="00096376"/>
    <w:rsid w:val="000A41F3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5FBC"/>
    <w:rsid w:val="00506B9C"/>
    <w:rsid w:val="0051754F"/>
    <w:rsid w:val="00520471"/>
    <w:rsid w:val="00521F05"/>
    <w:rsid w:val="00551B2B"/>
    <w:rsid w:val="0055763D"/>
    <w:rsid w:val="00561DE7"/>
    <w:rsid w:val="00562641"/>
    <w:rsid w:val="00583C1E"/>
    <w:rsid w:val="005A5539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75107"/>
    <w:rsid w:val="00785497"/>
    <w:rsid w:val="007B2108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04F25"/>
    <w:rsid w:val="00924227"/>
    <w:rsid w:val="00924869"/>
    <w:rsid w:val="00930351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A6A48"/>
    <w:rsid w:val="009B5056"/>
    <w:rsid w:val="009C5F01"/>
    <w:rsid w:val="009C6BDF"/>
    <w:rsid w:val="009D335B"/>
    <w:rsid w:val="009E1A26"/>
    <w:rsid w:val="009E7424"/>
    <w:rsid w:val="009F4890"/>
    <w:rsid w:val="00A30279"/>
    <w:rsid w:val="00A5258E"/>
    <w:rsid w:val="00A52DC6"/>
    <w:rsid w:val="00A72BE0"/>
    <w:rsid w:val="00AA65DC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762D6"/>
    <w:rsid w:val="00C90552"/>
    <w:rsid w:val="00CA151F"/>
    <w:rsid w:val="00CA680F"/>
    <w:rsid w:val="00CB04AC"/>
    <w:rsid w:val="00CB2B0A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47A0A"/>
    <w:rsid w:val="00E64959"/>
    <w:rsid w:val="00EA05F3"/>
    <w:rsid w:val="00EA666D"/>
    <w:rsid w:val="00EB0C06"/>
    <w:rsid w:val="00EB4D90"/>
    <w:rsid w:val="00EC5590"/>
    <w:rsid w:val="00ED6306"/>
    <w:rsid w:val="00EE0A68"/>
    <w:rsid w:val="00EF38D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C15C5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A6C339B3-1301-48A0-B27B-7F23F746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5763F-CF24-4176-B6D4-CBF1AD2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212</TotalTime>
  <Pages>3</Pages>
  <Words>271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58</cp:revision>
  <cp:lastPrinted>2023-10-30T09:31:00Z</cp:lastPrinted>
  <dcterms:created xsi:type="dcterms:W3CDTF">2023-03-16T05:35:00Z</dcterms:created>
  <dcterms:modified xsi:type="dcterms:W3CDTF">2023-10-30T09:37:00Z</dcterms:modified>
</cp:coreProperties>
</file>